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北海市医疗保障局工作人员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tbl>
      <w:tblPr>
        <w:tblStyle w:val="5"/>
        <w:tblW w:w="96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89" w:hRule="atLeast"/>
          <w:jc w:val="center"/>
        </w:trPr>
        <w:tc>
          <w:tcPr>
            <w:tcW w:w="26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招聘岗位名称</w:t>
            </w:r>
          </w:p>
        </w:tc>
        <w:tc>
          <w:tcPr>
            <w:tcW w:w="701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66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66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66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85095C"/>
    <w:rsid w:val="0F7B7D87"/>
    <w:rsid w:val="19C60744"/>
    <w:rsid w:val="21672800"/>
    <w:rsid w:val="27F91166"/>
    <w:rsid w:val="2817295C"/>
    <w:rsid w:val="46364688"/>
    <w:rsid w:val="4EA7609F"/>
    <w:rsid w:val="515E1393"/>
    <w:rsid w:val="586F6135"/>
    <w:rsid w:val="5D002179"/>
    <w:rsid w:val="648A486F"/>
    <w:rsid w:val="74212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1112</Words>
  <Characters>1180</Characters>
  <Lines>215</Lines>
  <Paragraphs>92</Paragraphs>
  <TotalTime>29</TotalTime>
  <ScaleCrop>false</ScaleCrop>
  <LinksUpToDate>false</LinksUpToDate>
  <CharactersWithSpaces>1269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2019-08-21T01:45:00Z</dcterms:created>
  <dc:creator>微芒</dc:creator>
  <cp:lastModifiedBy>杨柳青</cp:lastModifiedBy>
  <cp:lastPrinted>2021-07-02T02:49:00Z</cp:lastPrinted>
  <dcterms:modified xsi:type="dcterms:W3CDTF">2021-07-07T04:58:22Z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5E7356E5414B4802B844EF0B67EDDD52</vt:lpwstr>
  </property>
</Properties>
</file>